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A" w:rsidRDefault="00DE29CF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4421981" cy="5895975"/>
            <wp:effectExtent l="0" t="0" r="0" b="0"/>
            <wp:docPr id="1" name="Рисунок 1" descr="C:\Users\ШАШАЕВ\Desktop\СВО\Погибшие Петровский район\Барсуков Александр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ШАЕВ\Desktop\СВО\Погибшие Петровский район\Барсуков Александр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981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E4" w:rsidRDefault="00DF48E4">
      <w:pPr>
        <w:rPr>
          <w:b/>
          <w:sz w:val="36"/>
        </w:rPr>
      </w:pPr>
    </w:p>
    <w:p w:rsidR="00C52BCF" w:rsidRDefault="00DE29CF">
      <w:pPr>
        <w:rPr>
          <w:b/>
          <w:sz w:val="36"/>
        </w:rPr>
      </w:pPr>
      <w:r>
        <w:rPr>
          <w:b/>
          <w:sz w:val="36"/>
        </w:rPr>
        <w:t>БАРСУКОВ АЛЕКСАНДР ВЛАДИМИРОВИЧ</w:t>
      </w:r>
    </w:p>
    <w:p w:rsidR="00E43DD6" w:rsidRDefault="00E43DD6" w:rsidP="00E43DD6">
      <w:pPr>
        <w:rPr>
          <w:sz w:val="36"/>
        </w:rPr>
      </w:pPr>
    </w:p>
    <w:p w:rsidR="00DE29CF" w:rsidRDefault="009D3556" w:rsidP="00DE29CF">
      <w:pPr>
        <w:rPr>
          <w:sz w:val="36"/>
        </w:rPr>
      </w:pPr>
      <w:r>
        <w:br/>
      </w:r>
      <w:r w:rsidR="00DE29CF" w:rsidRPr="00DE29CF">
        <w:rPr>
          <w:sz w:val="36"/>
        </w:rPr>
        <w:t>Александр Владимирович Барсуков родился в августе 1982 года в городе Петровске. Девятилетнее образование получил в школе №2, затем окончил местное СПТУ.</w:t>
      </w:r>
    </w:p>
    <w:p w:rsidR="00DE29CF" w:rsidRDefault="00DE29CF" w:rsidP="00DE29CF">
      <w:pPr>
        <w:rPr>
          <w:sz w:val="36"/>
        </w:rPr>
      </w:pPr>
    </w:p>
    <w:p w:rsidR="009D3556" w:rsidRDefault="00DE29CF" w:rsidP="00DE29CF">
      <w:pPr>
        <w:rPr>
          <w:sz w:val="36"/>
        </w:rPr>
      </w:pPr>
      <w:r w:rsidRPr="00DE29CF">
        <w:rPr>
          <w:sz w:val="36"/>
        </w:rPr>
        <w:t xml:space="preserve"> Срочную армейскую службу проходил в Чечне, до заключения контракта работал в магазине "Стройматериалы".</w:t>
      </w:r>
    </w:p>
    <w:p w:rsidR="00DE29CF" w:rsidRDefault="00DE29CF" w:rsidP="00DE29CF">
      <w:pPr>
        <w:rPr>
          <w:sz w:val="36"/>
        </w:rPr>
      </w:pPr>
    </w:p>
    <w:p w:rsidR="002C600B" w:rsidRDefault="002C600B" w:rsidP="002C600B">
      <w:pPr>
        <w:rPr>
          <w:sz w:val="36"/>
        </w:rPr>
      </w:pPr>
      <w:r>
        <w:rPr>
          <w:sz w:val="36"/>
        </w:rPr>
        <w:t xml:space="preserve">Земляки простились с </w:t>
      </w:r>
      <w:r w:rsidR="00DE29CF">
        <w:rPr>
          <w:sz w:val="36"/>
        </w:rPr>
        <w:t>Александром Барсуковым</w:t>
      </w:r>
      <w:r>
        <w:rPr>
          <w:sz w:val="36"/>
        </w:rPr>
        <w:t xml:space="preserve"> </w:t>
      </w:r>
      <w:r w:rsidR="00DE29CF">
        <w:rPr>
          <w:sz w:val="36"/>
        </w:rPr>
        <w:t>3 апреля</w:t>
      </w:r>
      <w:bookmarkStart w:id="0" w:name="_GoBack"/>
      <w:bookmarkEnd w:id="0"/>
      <w:r>
        <w:rPr>
          <w:sz w:val="36"/>
        </w:rPr>
        <w:t xml:space="preserve"> 2024 года</w:t>
      </w:r>
    </w:p>
    <w:sectPr w:rsidR="002C600B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28" w:rsidRDefault="00455928" w:rsidP="009668EB">
      <w:r>
        <w:separator/>
      </w:r>
    </w:p>
  </w:endnote>
  <w:endnote w:type="continuationSeparator" w:id="0">
    <w:p w:rsidR="00455928" w:rsidRDefault="00455928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28" w:rsidRDefault="00455928" w:rsidP="009668EB">
      <w:r>
        <w:separator/>
      </w:r>
    </w:p>
  </w:footnote>
  <w:footnote w:type="continuationSeparator" w:id="0">
    <w:p w:rsidR="00455928" w:rsidRDefault="00455928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EF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1E4102"/>
    <w:rsid w:val="0029623D"/>
    <w:rsid w:val="002C600B"/>
    <w:rsid w:val="003C4579"/>
    <w:rsid w:val="003E2BC7"/>
    <w:rsid w:val="00447768"/>
    <w:rsid w:val="00455928"/>
    <w:rsid w:val="00481212"/>
    <w:rsid w:val="004D1116"/>
    <w:rsid w:val="004E202E"/>
    <w:rsid w:val="005124A1"/>
    <w:rsid w:val="00520881"/>
    <w:rsid w:val="00526D06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57236"/>
    <w:rsid w:val="00661B38"/>
    <w:rsid w:val="006774D9"/>
    <w:rsid w:val="006A5D28"/>
    <w:rsid w:val="006C0C5F"/>
    <w:rsid w:val="006C4E53"/>
    <w:rsid w:val="007223BB"/>
    <w:rsid w:val="00765C4E"/>
    <w:rsid w:val="007C77A8"/>
    <w:rsid w:val="008C276B"/>
    <w:rsid w:val="00963890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AE31EF"/>
    <w:rsid w:val="00B96991"/>
    <w:rsid w:val="00BA5430"/>
    <w:rsid w:val="00BE23A4"/>
    <w:rsid w:val="00C146B5"/>
    <w:rsid w:val="00C2173F"/>
    <w:rsid w:val="00C52BCF"/>
    <w:rsid w:val="00C614BB"/>
    <w:rsid w:val="00C74705"/>
    <w:rsid w:val="00CC1DED"/>
    <w:rsid w:val="00D22BA5"/>
    <w:rsid w:val="00D4565A"/>
    <w:rsid w:val="00D63149"/>
    <w:rsid w:val="00D958A8"/>
    <w:rsid w:val="00DA4909"/>
    <w:rsid w:val="00DB7753"/>
    <w:rsid w:val="00DE29CF"/>
    <w:rsid w:val="00DF48E4"/>
    <w:rsid w:val="00E43DD6"/>
    <w:rsid w:val="00E55657"/>
    <w:rsid w:val="00E85578"/>
    <w:rsid w:val="00E920F8"/>
    <w:rsid w:val="00F02F16"/>
    <w:rsid w:val="00FB14F6"/>
    <w:rsid w:val="00FB5416"/>
    <w:rsid w:val="00FD2063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40;&#1064;&#1040;&#1045;&#1042;\Desktop\&#1057;&#1042;&#1054;\&#1055;&#1086;&#1075;&#1080;&#1073;&#1096;&#1080;&#1077;%20&#1055;&#1077;&#1090;&#1088;&#1086;&#1074;&#1089;&#1082;&#1080;&#1081;%20&#1088;&#1072;&#1081;&#1086;&#1085;\&#1055;&#1077;&#1088;&#1080;&#1084;&#1086;&#1074;%20&#1057;&#1077;&#1088;&#1075;&#1077;&#1081;%20&#1057;&#1077;&#1088;&#1075;&#1077;&#1077;&#1074;&#1080;&#1095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B8C9-78C3-404C-819A-EB86153D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Перимов Сергей Сергеевич 1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3</cp:revision>
  <cp:lastPrinted>2024-01-09T08:28:00Z</cp:lastPrinted>
  <dcterms:created xsi:type="dcterms:W3CDTF">2024-09-25T09:31:00Z</dcterms:created>
  <dcterms:modified xsi:type="dcterms:W3CDTF">2024-09-25T09:38:00Z</dcterms:modified>
</cp:coreProperties>
</file>