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65A" w:rsidRDefault="002C600B">
      <w:pPr>
        <w:rPr>
          <w:b/>
          <w:sz w:val="36"/>
        </w:rPr>
      </w:pPr>
      <w:bookmarkStart w:id="0" w:name="_GoBack"/>
      <w:bookmarkEnd w:id="0"/>
      <w:r>
        <w:rPr>
          <w:b/>
          <w:noProof/>
          <w:sz w:val="36"/>
          <w:lang w:eastAsia="ru-RU"/>
        </w:rPr>
        <w:drawing>
          <wp:inline distT="0" distB="0" distL="0" distR="0">
            <wp:extent cx="4073112" cy="5676900"/>
            <wp:effectExtent l="0" t="0" r="3810" b="0"/>
            <wp:docPr id="8" name="Рисунок 8" descr="C:\Users\ШАШАЕВ\Desktop\СВО\Погибшие Петровский район\Перимов Сергей Сергееви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ШАШАЕВ\Desktop\СВО\Погибшие Петровский район\Перимов Сергей Сергеевич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3112" cy="567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48E4" w:rsidRDefault="00DF48E4">
      <w:pPr>
        <w:rPr>
          <w:b/>
          <w:sz w:val="36"/>
        </w:rPr>
      </w:pPr>
    </w:p>
    <w:p w:rsidR="00C52BCF" w:rsidRDefault="002C600B">
      <w:pPr>
        <w:rPr>
          <w:b/>
          <w:sz w:val="36"/>
        </w:rPr>
      </w:pPr>
      <w:r>
        <w:rPr>
          <w:b/>
          <w:sz w:val="36"/>
        </w:rPr>
        <w:t>ПЕРИМОВ СЕРГЕЙ СЕРГЕЕВИЧ</w:t>
      </w:r>
    </w:p>
    <w:p w:rsidR="00E43DD6" w:rsidRDefault="00E43DD6" w:rsidP="00E43DD6">
      <w:pPr>
        <w:rPr>
          <w:sz w:val="36"/>
        </w:rPr>
      </w:pPr>
    </w:p>
    <w:p w:rsidR="002C600B" w:rsidRDefault="009D3556" w:rsidP="002C600B">
      <w:pPr>
        <w:rPr>
          <w:sz w:val="36"/>
        </w:rPr>
      </w:pPr>
      <w:r>
        <w:br/>
      </w:r>
      <w:r w:rsidR="002C600B" w:rsidRPr="002C600B">
        <w:rPr>
          <w:sz w:val="36"/>
        </w:rPr>
        <w:t xml:space="preserve">Сергей Сергеевич Перимов родился 23 октября 1996 года в селе Оркино Петровского района Саратовской области. Окончив девять классов Оркинской школы, поступил в Петровский агропромышленный лицей, где получил образование по специальности "Электрогазосварщик 4 разряда". </w:t>
      </w:r>
    </w:p>
    <w:p w:rsidR="002C600B" w:rsidRDefault="002C600B" w:rsidP="002C600B">
      <w:pPr>
        <w:rPr>
          <w:sz w:val="36"/>
        </w:rPr>
      </w:pPr>
    </w:p>
    <w:p w:rsidR="009D3556" w:rsidRDefault="002C600B" w:rsidP="002C600B">
      <w:pPr>
        <w:rPr>
          <w:sz w:val="36"/>
        </w:rPr>
      </w:pPr>
      <w:r w:rsidRPr="002C600B">
        <w:rPr>
          <w:sz w:val="36"/>
        </w:rPr>
        <w:t>Срочную военную службу проходил в танковых войсках.</w:t>
      </w:r>
    </w:p>
    <w:p w:rsidR="002C600B" w:rsidRDefault="002C600B" w:rsidP="002C600B">
      <w:pPr>
        <w:rPr>
          <w:sz w:val="36"/>
        </w:rPr>
      </w:pPr>
      <w:r>
        <w:rPr>
          <w:sz w:val="36"/>
        </w:rPr>
        <w:t>Земляки простились с Сергеем Перимовым 31 июля 2024 года</w:t>
      </w:r>
    </w:p>
    <w:sectPr w:rsidR="002C600B" w:rsidSect="00A874A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3FCD" w:rsidRDefault="00FD3FCD" w:rsidP="009668EB">
      <w:r>
        <w:separator/>
      </w:r>
    </w:p>
  </w:endnote>
  <w:endnote w:type="continuationSeparator" w:id="0">
    <w:p w:rsidR="00FD3FCD" w:rsidRDefault="00FD3FCD" w:rsidP="00966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3FCD" w:rsidRDefault="00FD3FCD" w:rsidP="009668EB">
      <w:r>
        <w:separator/>
      </w:r>
    </w:p>
  </w:footnote>
  <w:footnote w:type="continuationSeparator" w:id="0">
    <w:p w:rsidR="00FD3FCD" w:rsidRDefault="00FD3FCD" w:rsidP="009668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1EF"/>
    <w:rsid w:val="0001187D"/>
    <w:rsid w:val="0004515D"/>
    <w:rsid w:val="000876C1"/>
    <w:rsid w:val="000950EC"/>
    <w:rsid w:val="000A7D18"/>
    <w:rsid w:val="000D3074"/>
    <w:rsid w:val="000E76F1"/>
    <w:rsid w:val="00192287"/>
    <w:rsid w:val="001E19AE"/>
    <w:rsid w:val="001E4102"/>
    <w:rsid w:val="0029623D"/>
    <w:rsid w:val="002C600B"/>
    <w:rsid w:val="003C4579"/>
    <w:rsid w:val="003E2BC7"/>
    <w:rsid w:val="00447768"/>
    <w:rsid w:val="00481212"/>
    <w:rsid w:val="004D1116"/>
    <w:rsid w:val="004E202E"/>
    <w:rsid w:val="005124A1"/>
    <w:rsid w:val="00520881"/>
    <w:rsid w:val="00526D06"/>
    <w:rsid w:val="0053418A"/>
    <w:rsid w:val="005B191F"/>
    <w:rsid w:val="005E3E5B"/>
    <w:rsid w:val="005F0426"/>
    <w:rsid w:val="005F0EB4"/>
    <w:rsid w:val="006105F2"/>
    <w:rsid w:val="006246EE"/>
    <w:rsid w:val="00635E4B"/>
    <w:rsid w:val="00653AAB"/>
    <w:rsid w:val="00657236"/>
    <w:rsid w:val="00661B38"/>
    <w:rsid w:val="006774D9"/>
    <w:rsid w:val="006A5D28"/>
    <w:rsid w:val="006C0C5F"/>
    <w:rsid w:val="006C4E53"/>
    <w:rsid w:val="007223BB"/>
    <w:rsid w:val="00765C4E"/>
    <w:rsid w:val="007C77A8"/>
    <w:rsid w:val="008C276B"/>
    <w:rsid w:val="00963890"/>
    <w:rsid w:val="009668EB"/>
    <w:rsid w:val="009757F5"/>
    <w:rsid w:val="0098374E"/>
    <w:rsid w:val="009A39AF"/>
    <w:rsid w:val="009D3556"/>
    <w:rsid w:val="009E1B50"/>
    <w:rsid w:val="009E6020"/>
    <w:rsid w:val="00A13E8C"/>
    <w:rsid w:val="00A50EE0"/>
    <w:rsid w:val="00A650AA"/>
    <w:rsid w:val="00A874AE"/>
    <w:rsid w:val="00AE31EF"/>
    <w:rsid w:val="00B96991"/>
    <w:rsid w:val="00BA5430"/>
    <w:rsid w:val="00BE23A4"/>
    <w:rsid w:val="00C146B5"/>
    <w:rsid w:val="00C2173F"/>
    <w:rsid w:val="00C52BCF"/>
    <w:rsid w:val="00C74705"/>
    <w:rsid w:val="00CC1DED"/>
    <w:rsid w:val="00D22BA5"/>
    <w:rsid w:val="00D4565A"/>
    <w:rsid w:val="00D63149"/>
    <w:rsid w:val="00D958A8"/>
    <w:rsid w:val="00DA4909"/>
    <w:rsid w:val="00DB7753"/>
    <w:rsid w:val="00DF48E4"/>
    <w:rsid w:val="00E43DD6"/>
    <w:rsid w:val="00E55657"/>
    <w:rsid w:val="00E85578"/>
    <w:rsid w:val="00E920F8"/>
    <w:rsid w:val="00F02F16"/>
    <w:rsid w:val="00FB14F6"/>
    <w:rsid w:val="00FB5416"/>
    <w:rsid w:val="00FD2063"/>
    <w:rsid w:val="00FD3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68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668EB"/>
  </w:style>
  <w:style w:type="paragraph" w:styleId="a5">
    <w:name w:val="footer"/>
    <w:basedOn w:val="a"/>
    <w:link w:val="a6"/>
    <w:uiPriority w:val="99"/>
    <w:unhideWhenUsed/>
    <w:rsid w:val="009668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668EB"/>
  </w:style>
  <w:style w:type="paragraph" w:styleId="a7">
    <w:name w:val="Balloon Text"/>
    <w:basedOn w:val="a"/>
    <w:link w:val="a8"/>
    <w:uiPriority w:val="99"/>
    <w:semiHidden/>
    <w:unhideWhenUsed/>
    <w:rsid w:val="009668E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668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68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668EB"/>
  </w:style>
  <w:style w:type="paragraph" w:styleId="a5">
    <w:name w:val="footer"/>
    <w:basedOn w:val="a"/>
    <w:link w:val="a6"/>
    <w:uiPriority w:val="99"/>
    <w:unhideWhenUsed/>
    <w:rsid w:val="009668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668EB"/>
  </w:style>
  <w:style w:type="paragraph" w:styleId="a7">
    <w:name w:val="Balloon Text"/>
    <w:basedOn w:val="a"/>
    <w:link w:val="a8"/>
    <w:uiPriority w:val="99"/>
    <w:semiHidden/>
    <w:unhideWhenUsed/>
    <w:rsid w:val="009668E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668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6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64;&#1040;&#1064;&#1040;&#1045;&#1042;\Desktop\&#1057;&#1042;&#1054;\&#1055;&#1086;&#1075;&#1080;&#1073;&#1096;&#1080;&#1077;%20&#1055;&#1077;&#1090;&#1088;&#1086;&#1074;&#1089;&#1082;&#1080;&#1081;%20&#1088;&#1072;&#1081;&#1086;&#1085;\&#1055;&#1077;&#1088;&#1080;&#1084;&#1086;&#1074;%20&#1057;&#1077;&#1088;&#1075;&#1077;&#1081;%20&#1057;&#1077;&#1088;&#1075;&#1077;&#1077;&#1074;&#1080;&#1095;%201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4D876-A00F-46ED-946F-61794E304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Перимов Сергей Сергеевич 1</Template>
  <TotalTime>0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ШАШАЕВ</dc:creator>
  <cp:lastModifiedBy>ШАШАЕВ</cp:lastModifiedBy>
  <cp:revision>1</cp:revision>
  <cp:lastPrinted>2024-01-09T08:28:00Z</cp:lastPrinted>
  <dcterms:created xsi:type="dcterms:W3CDTF">2024-09-25T09:20:00Z</dcterms:created>
  <dcterms:modified xsi:type="dcterms:W3CDTF">2024-09-25T09:20:00Z</dcterms:modified>
</cp:coreProperties>
</file>